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9713">
      <w:pPr>
        <w:spacing w:line="200" w:lineRule="exact"/>
        <w:jc w:val="left"/>
        <w:rPr>
          <w:rFonts w:ascii="Times New Roman" w:hAnsi="Times New Roman" w:eastAsia="方正黑体_GBK"/>
          <w:b/>
          <w:bCs/>
          <w:kern w:val="0"/>
          <w:sz w:val="32"/>
          <w:szCs w:val="32"/>
        </w:rPr>
      </w:pPr>
    </w:p>
    <w:p w14:paraId="35E1CDA1">
      <w:pPr>
        <w:snapToGrid w:val="0"/>
        <w:jc w:val="center"/>
        <w:rPr>
          <w:rFonts w:ascii="Times New Roman" w:hAnsi="Times New Roman" w:eastAsia="方正小标宋简体"/>
          <w:b/>
          <w:bCs/>
          <w:spacing w:val="-20"/>
          <w:sz w:val="44"/>
        </w:rPr>
      </w:pPr>
      <w:r>
        <w:rPr>
          <w:rFonts w:ascii="Times New Roman" w:hAnsi="Times New Roman" w:eastAsia="方正小标宋简体"/>
          <w:b/>
          <w:bCs/>
          <w:spacing w:val="-20"/>
          <w:sz w:val="44"/>
        </w:rPr>
        <w:t>2025年度巴中市市直机关公开遴选公务员</w:t>
      </w:r>
    </w:p>
    <w:p w14:paraId="084A799E">
      <w:pPr>
        <w:snapToGrid w:val="0"/>
        <w:jc w:val="center"/>
        <w:rPr>
          <w:rFonts w:ascii="Times New Roman" w:hAnsi="Times New Roman" w:eastAsia="方正小标宋简体"/>
          <w:b/>
          <w:bCs/>
          <w:spacing w:val="-20"/>
          <w:sz w:val="44"/>
        </w:rPr>
      </w:pPr>
      <w:r>
        <w:rPr>
          <w:rFonts w:ascii="Times New Roman" w:hAnsi="Times New Roman" w:eastAsia="方正小标宋简体"/>
          <w:b/>
          <w:bCs/>
          <w:spacing w:val="-20"/>
          <w:sz w:val="44"/>
        </w:rPr>
        <w:t>职位调剂申请表</w:t>
      </w:r>
    </w:p>
    <w:tbl>
      <w:tblPr>
        <w:tblStyle w:val="8"/>
        <w:tblpPr w:leftFromText="180" w:rightFromText="180" w:vertAnchor="text" w:horzAnchor="page" w:tblpX="1403" w:tblpY="695"/>
        <w:tblOverlap w:val="never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763"/>
        <w:gridCol w:w="1463"/>
        <w:gridCol w:w="1863"/>
        <w:gridCol w:w="1407"/>
        <w:gridCol w:w="1358"/>
      </w:tblGrid>
      <w:tr w14:paraId="7B0F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54435B3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0901D790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A0101_1"/>
            <w:bookmarkEnd w:id="0"/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17D83456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身份证号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792357D5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1" w:name="A0104_2"/>
            <w:bookmarkEnd w:id="1"/>
          </w:p>
        </w:tc>
        <w:tc>
          <w:tcPr>
            <w:tcW w:w="276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01A1FF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照片</w:t>
            </w:r>
          </w:p>
        </w:tc>
        <w:bookmarkStart w:id="2" w:name="A0107_3"/>
        <w:bookmarkEnd w:id="2"/>
        <w:bookmarkStart w:id="3" w:name="P0192A_12"/>
        <w:bookmarkEnd w:id="3"/>
      </w:tr>
      <w:tr w14:paraId="2894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A3976E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2CFE767D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4" w:name="A0117_4"/>
            <w:bookmarkEnd w:id="4"/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1D7B65D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CBB23D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97023D2"/>
        </w:tc>
        <w:bookmarkStart w:id="5" w:name="A0114_6"/>
        <w:bookmarkEnd w:id="5"/>
      </w:tr>
      <w:tr w14:paraId="0FB7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5EE4DA2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41C7529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5F3BDEF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79F2584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6" w:name="A0134_8"/>
            <w:bookmarkEnd w:id="6"/>
          </w:p>
        </w:tc>
        <w:tc>
          <w:tcPr>
            <w:tcW w:w="276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01C4990"/>
        </w:tc>
        <w:bookmarkStart w:id="7" w:name="A0127_9"/>
        <w:bookmarkEnd w:id="7"/>
      </w:tr>
      <w:tr w14:paraId="1324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1C24515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出生地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09D2094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66807E2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94D364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9A4A30"/>
        </w:tc>
      </w:tr>
      <w:tr w14:paraId="010D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D2753BF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</w:t>
            </w:r>
          </w:p>
          <w:p w14:paraId="07A2DD8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教育学历</w:t>
            </w:r>
          </w:p>
          <w:p w14:paraId="103662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7D3765D4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3D69C0C6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</w:t>
            </w:r>
          </w:p>
          <w:p w14:paraId="325AE28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教育毕业</w:t>
            </w:r>
          </w:p>
          <w:p w14:paraId="350A47B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院校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FB033E3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 w14:paraId="09D10D1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全日制教育所学专业及学科代码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 w14:paraId="59D85566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474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E5070F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 w14:paraId="6329D76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学历学位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4BE011B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35FA328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 w14:paraId="360AF9AA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毕业院校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75CA1D83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 w14:paraId="666C9BC4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在职教育</w:t>
            </w:r>
          </w:p>
          <w:p w14:paraId="0911D7CB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所学专业及学科代码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 w14:paraId="3139727E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2B7F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56AB4DB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参加工作</w:t>
            </w:r>
          </w:p>
          <w:p w14:paraId="4203E40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时间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7E913EC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7762CB84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公务员身份类别及取得时间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3094456A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 w14:paraId="2637700D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现工作单位及职务职级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 w14:paraId="2138D955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77D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A2B7935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是否具有2年以上基层工作经历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54AD91AD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387AAFD9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是否在本级机关工作2年以上且在本机关工作1年以上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3F162BC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 w14:paraId="0853B40F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是否在试用期或提拔担任领导职务未满1年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 w14:paraId="442450EA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5D8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08547944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是否存在未满最低服务年限或违反其他转任限制性规定的情形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/>
            <w:vAlign w:val="center"/>
          </w:tcPr>
          <w:p w14:paraId="438B10A0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/>
            <w:vAlign w:val="center"/>
          </w:tcPr>
          <w:p w14:paraId="5A9ED27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近3年年度考核结果</w:t>
            </w: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58E8756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noWrap/>
            <w:vAlign w:val="center"/>
          </w:tcPr>
          <w:p w14:paraId="6F526A9C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现报职位是否可能形成任职回避的情形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noWrap/>
            <w:vAlign w:val="center"/>
          </w:tcPr>
          <w:p w14:paraId="1DBAEC99">
            <w:pPr>
              <w:spacing w:line="2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4DCC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70BDA7E">
            <w:pPr>
              <w:spacing w:line="26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原报考单位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F7BF7F0">
            <w:pPr>
              <w:spacing w:line="260" w:lineRule="exact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089088C3">
            <w:pPr>
              <w:spacing w:line="26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原报考职位及名额</w:t>
            </w:r>
          </w:p>
        </w:tc>
        <w:tc>
          <w:tcPr>
            <w:tcW w:w="2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324CA1E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</w:tr>
      <w:tr w14:paraId="4B1A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A5516D3">
            <w:pPr>
              <w:spacing w:line="26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申请调剂</w:t>
            </w:r>
          </w:p>
          <w:p w14:paraId="4A6B74F3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职位及编码</w:t>
            </w:r>
          </w:p>
        </w:tc>
        <w:tc>
          <w:tcPr>
            <w:tcW w:w="322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E15E17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63" w:type="dxa"/>
            <w:tcBorders>
              <w:tl2br w:val="nil"/>
              <w:tr2bl w:val="nil"/>
            </w:tcBorders>
            <w:noWrap/>
            <w:vAlign w:val="center"/>
          </w:tcPr>
          <w:p w14:paraId="5DC8FC47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A27470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28E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6ABBB638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  <w:p w14:paraId="79D128FD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人</w:t>
            </w:r>
          </w:p>
          <w:p w14:paraId="29CDA58D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</w:t>
            </w:r>
          </w:p>
          <w:p w14:paraId="60AC7763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 w14:paraId="1E8EA155"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3F7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2099024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所受奖惩</w:t>
            </w:r>
          </w:p>
          <w:p w14:paraId="1F6E30C5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情况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 w14:paraId="2AFF1806"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0EC6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4F1C87E6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其他需要</w:t>
            </w:r>
          </w:p>
          <w:p w14:paraId="573783D6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说明的情况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 w14:paraId="2336591B"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69BC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2CF03F50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家庭主要</w:t>
            </w:r>
          </w:p>
          <w:p w14:paraId="2713CC44"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成员及工作单位和职务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 w14:paraId="52F9CF8A"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3C17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1436" w:type="dxa"/>
            <w:tcBorders>
              <w:tl2br w:val="nil"/>
              <w:tr2bl w:val="nil"/>
            </w:tcBorders>
            <w:noWrap/>
            <w:vAlign w:val="center"/>
          </w:tcPr>
          <w:p w14:paraId="346E5FE0"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申请</w:t>
            </w:r>
          </w:p>
          <w:p w14:paraId="181003F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信息</w:t>
            </w:r>
          </w:p>
          <w:p w14:paraId="4150A040">
            <w:pPr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确认</w:t>
            </w:r>
          </w:p>
        </w:tc>
        <w:tc>
          <w:tcPr>
            <w:tcW w:w="7854" w:type="dxa"/>
            <w:gridSpan w:val="5"/>
            <w:tcBorders>
              <w:tl2br w:val="nil"/>
              <w:tr2bl w:val="nil"/>
            </w:tcBorders>
            <w:noWrap/>
          </w:tcPr>
          <w:p w14:paraId="294ECBB6">
            <w:pPr>
              <w:rPr>
                <w:rFonts w:ascii="宋体"/>
                <w:b/>
                <w:bCs/>
                <w:sz w:val="24"/>
              </w:rPr>
            </w:pPr>
          </w:p>
          <w:p w14:paraId="24A9FE1D">
            <w:pPr>
              <w:ind w:firstLine="482" w:firstLineChars="200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本人承诺：以上填报信息均为本人真实情况，若有虚假、遗漏、错误，责任自负。</w:t>
            </w:r>
          </w:p>
          <w:p w14:paraId="20AEAC99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 </w:t>
            </w:r>
          </w:p>
          <w:p w14:paraId="64A3047B">
            <w:pPr>
              <w:spacing w:line="360" w:lineRule="auto"/>
              <w:ind w:firstLine="1566" w:firstLineChars="650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宋体"/>
                <w:b/>
                <w:bCs/>
                <w:sz w:val="24"/>
              </w:rPr>
              <w:t>姓名：</w:t>
            </w:r>
          </w:p>
          <w:p w14:paraId="2E47803A">
            <w:pPr>
              <w:spacing w:line="260" w:lineRule="exact"/>
              <w:ind w:left="2160" w:hanging="216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                             时间：     年   月  日</w:t>
            </w:r>
          </w:p>
        </w:tc>
      </w:tr>
    </w:tbl>
    <w:p w14:paraId="62B1E2E7">
      <w:pPr>
        <w:rPr>
          <w:rFonts w:ascii="Times New Roman" w:hAnsi="Times New Roman" w:eastAsia="仿宋_GB2312"/>
          <w:b/>
          <w:bCs/>
          <w:sz w:val="32"/>
          <w:szCs w:val="32"/>
        </w:rPr>
      </w:pPr>
      <w:bookmarkStart w:id="8" w:name="_GoBack"/>
      <w:bookmarkEnd w:id="8"/>
    </w:p>
    <w:sectPr>
      <w:footerReference r:id="rId3" w:type="default"/>
      <w:pgSz w:w="11907" w:h="16840"/>
      <w:pgMar w:top="2098" w:right="1361" w:bottom="1985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BDAB7">
    <w:pPr>
      <w:pStyle w:val="5"/>
      <w:jc w:val="center"/>
      <w:rPr>
        <w:rFonts w:hint="eastAsia" w:ascii="宋体"/>
        <w:b/>
        <w:bCs/>
        <w:sz w:val="28"/>
        <w:szCs w:val="28"/>
      </w:rPr>
    </w:pPr>
    <w:r>
      <w:rPr>
        <w:rFonts w:hint="eastAsia" w:ascii="宋体"/>
        <w:b/>
        <w:bCs/>
        <w:sz w:val="28"/>
        <w:szCs w:val="28"/>
      </w:rPr>
      <w:t xml:space="preserve">— </w:t>
    </w:r>
    <w:r>
      <w:rPr>
        <w:rFonts w:hint="eastAsia" w:ascii="宋体"/>
        <w:b/>
        <w:bCs/>
        <w:sz w:val="28"/>
        <w:szCs w:val="28"/>
      </w:rPr>
      <w:fldChar w:fldCharType="begin"/>
    </w:r>
    <w:r>
      <w:rPr>
        <w:rFonts w:hint="eastAsia" w:ascii="宋体"/>
        <w:b/>
        <w:bCs/>
        <w:sz w:val="28"/>
        <w:szCs w:val="28"/>
      </w:rPr>
      <w:instrText xml:space="preserve">Page</w:instrText>
    </w:r>
    <w:r>
      <w:rPr>
        <w:rFonts w:hint="eastAsia" w:ascii="宋体"/>
        <w:b/>
        <w:bCs/>
        <w:sz w:val="28"/>
        <w:szCs w:val="28"/>
      </w:rPr>
      <w:fldChar w:fldCharType="separate"/>
    </w:r>
    <w:r>
      <w:rPr>
        <w:rFonts w:hint="eastAsia" w:ascii="宋体"/>
        <w:b/>
        <w:bCs/>
        <w:sz w:val="28"/>
        <w:szCs w:val="28"/>
      </w:rPr>
      <w:t>1</w:t>
    </w:r>
    <w:r>
      <w:rPr>
        <w:rFonts w:hint="eastAsia" w:ascii="宋体"/>
        <w:b/>
        <w:bCs/>
        <w:sz w:val="28"/>
        <w:szCs w:val="28"/>
      </w:rPr>
      <w:fldChar w:fldCharType="end"/>
    </w:r>
    <w:r>
      <w:rPr>
        <w:rFonts w:hint="eastAsia" w:ascii="宋体"/>
        <w:b/>
        <w:bCs/>
        <w:sz w:val="28"/>
        <w:szCs w:val="28"/>
      </w:rPr>
      <w:t xml:space="preserve"> —</w:t>
    </w:r>
  </w:p>
  <w:p w14:paraId="1C61BEB5">
    <w:pPr>
      <w:pStyle w:val="5"/>
      <w:rPr>
        <w:rFonts w:hint="eastAsia" w:ascii="宋体"/>
        <w:b/>
        <w:bCs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TJmMzU1ZGFlNDQyY2RlOTcwZTY0YTY3OTExZTMifQ=="/>
  </w:docVars>
  <w:rsids>
    <w:rsidRoot w:val="00000000"/>
    <w:rsid w:val="F67FD7EA"/>
    <w:rsid w:val="FA3E9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51"/>
    <w:basedOn w:val="1"/>
    <w:qFormat/>
    <w:uiPriority w:val="0"/>
    <w:pPr>
      <w:shd w:val="clear" w:color="auto" w:fill="FFFFFF"/>
      <w:spacing w:after="260" w:line="300" w:lineRule="exact"/>
      <w:ind w:left="0" w:hanging="220"/>
      <w:jc w:val="left"/>
    </w:pPr>
    <w:rPr>
      <w:rFonts w:ascii="PMingLiU" w:hAnsi="PMingLiU" w:eastAsia="PMingLiU"/>
      <w:spacing w:val="30"/>
      <w:kern w:val="0"/>
      <w:sz w:val="30"/>
      <w:szCs w:val="30"/>
      <w:lang w:val="zh-CN" w:eastAsia="zh-CN"/>
    </w:rPr>
  </w:style>
  <w:style w:type="character" w:customStyle="1" w:styleId="13">
    <w:name w:val="font41"/>
    <w:basedOn w:val="9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14">
    <w:name w:val="font21"/>
    <w:basedOn w:val="9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15">
    <w:name w:val="font11"/>
    <w:basedOn w:val="9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  <w:style w:type="character" w:customStyle="1" w:styleId="16">
    <w:name w:val="font31"/>
    <w:basedOn w:val="9"/>
    <w:qFormat/>
    <w:uiPriority w:val="0"/>
    <w:rPr>
      <w:rFonts w:ascii="方正仿宋_GBK" w:eastAsia="方正仿宋_GBK" w:cs="方正仿宋_GBK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358</Words>
  <Characters>361</Characters>
  <Lines>116</Lines>
  <Paragraphs>55</Paragraphs>
  <TotalTime>1</TotalTime>
  <ScaleCrop>false</ScaleCrop>
  <LinksUpToDate>false</LinksUpToDate>
  <CharactersWithSpaces>481</CharactersWithSpaces>
  <Application>WPS Office_12.8.2.1115_F1E327BC-269C-435d-A152-05C5408002CA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2020-07-31T23:33:00Z</dcterms:created>
  <dc:creator>Administrator</dc:creator>
  <cp:lastModifiedBy>user</cp:lastModifiedBy>
  <cp:lastPrinted>2025-02-11T18:57:00Z</cp:lastPrinted>
  <dcterms:modified xsi:type="dcterms:W3CDTF">2025-02-11T15:53:43Z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8F322EDB7CE267FDD101AB67FF8E16C1_42</vt:lpwstr>
  </property>
</Properties>
</file>